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75" w:rsidRDefault="008F1975" w:rsidP="004160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Жилищно-коммунальное законодательство</w:t>
      </w:r>
    </w:p>
    <w:p w:rsidR="008F1975" w:rsidRDefault="008F1975" w:rsidP="00D42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E1532B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В апреле 2017 года в прокуратуру района обратился пенсионер, житель дома № 86 по ул. Советской р.п. Чаны НСО с вопросом о законности </w:t>
      </w:r>
      <w:r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917632">
        <w:rPr>
          <w:rFonts w:ascii="Times New Roman" w:hAnsi="Times New Roman"/>
          <w:color w:val="000000"/>
          <w:sz w:val="28"/>
          <w:szCs w:val="28"/>
        </w:rPr>
        <w:t xml:space="preserve"> конкурса </w:t>
      </w:r>
      <w:r w:rsidRPr="00917632">
        <w:rPr>
          <w:rFonts w:ascii="Times New Roman" w:hAnsi="Times New Roman"/>
          <w:sz w:val="28"/>
          <w:szCs w:val="28"/>
        </w:rPr>
        <w:t xml:space="preserve">по отбору управляющей организации для управления многоквартирными домами, </w:t>
      </w:r>
      <w:r>
        <w:rPr>
          <w:rFonts w:ascii="Times New Roman" w:hAnsi="Times New Roman"/>
          <w:sz w:val="28"/>
          <w:szCs w:val="28"/>
        </w:rPr>
        <w:t>расположенными в р.п. Чаны администрацией р.п. Чаны</w:t>
      </w:r>
      <w:r>
        <w:rPr>
          <w:rStyle w:val="blk"/>
          <w:rFonts w:ascii="Times New Roman" w:hAnsi="Times New Roman"/>
          <w:sz w:val="28"/>
          <w:szCs w:val="28"/>
        </w:rPr>
        <w:t>.</w:t>
      </w:r>
    </w:p>
    <w:p w:rsidR="008F1975" w:rsidRDefault="008F1975" w:rsidP="00E15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Прокурорской проверкой установлено, что из 49 многоквартирных домов, 12 выставлены администрацией р.п. Чаны на конкурс незаконно, т.к. этими домами выбран непосредственный способ управления и жителями заключены договоры на содержание с </w:t>
      </w:r>
      <w:r w:rsidRPr="0068427F">
        <w:rPr>
          <w:rFonts w:ascii="Times New Roman" w:hAnsi="Times New Roman"/>
          <w:sz w:val="28"/>
          <w:szCs w:val="28"/>
        </w:rPr>
        <w:t>ООО УК «Чистый город»</w:t>
      </w:r>
      <w:r>
        <w:rPr>
          <w:rFonts w:ascii="Times New Roman" w:hAnsi="Times New Roman"/>
          <w:sz w:val="28"/>
          <w:szCs w:val="28"/>
        </w:rPr>
        <w:t>.</w:t>
      </w:r>
    </w:p>
    <w:p w:rsidR="008F1975" w:rsidRDefault="008F1975" w:rsidP="00EF106C">
      <w:pPr>
        <w:spacing w:after="0" w:line="24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Прокуратурой Чановского района были установлены нарушения прав граждан администрацией р.п. Чаны, в связи с чем, прокурором района в апреле 2017 года главе р.п. Чаны было внесено представление, которое осталось без удовлетворения.</w:t>
      </w:r>
    </w:p>
    <w:p w:rsidR="008F1975" w:rsidRDefault="008F1975" w:rsidP="00E15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7627">
        <w:rPr>
          <w:rStyle w:val="blk"/>
          <w:rFonts w:ascii="Times New Roman" w:hAnsi="Times New Roman"/>
          <w:sz w:val="28"/>
          <w:szCs w:val="28"/>
        </w:rPr>
        <w:t>Поскольку действующим законодательством прокурору дано право выступать в суде в защиту прав, свобод и законных интересов гражданина который по состоянию здоровья, возрасту, и другим уважительным причинам не может сам обратиться в суд, то прокуратурой Чановского р</w:t>
      </w:r>
      <w:r>
        <w:rPr>
          <w:rStyle w:val="blk"/>
          <w:rFonts w:ascii="Times New Roman" w:hAnsi="Times New Roman"/>
          <w:sz w:val="28"/>
          <w:szCs w:val="28"/>
        </w:rPr>
        <w:t>айона в интересах жителя р.п. Чаны</w:t>
      </w:r>
      <w:r w:rsidRPr="00217627">
        <w:rPr>
          <w:rStyle w:val="blk"/>
          <w:rFonts w:ascii="Times New Roman" w:hAnsi="Times New Roman"/>
          <w:sz w:val="28"/>
          <w:szCs w:val="28"/>
        </w:rPr>
        <w:t xml:space="preserve"> в Чановский районный суд было предъявлено исковое заявление о </w:t>
      </w:r>
      <w:r w:rsidRPr="00217627">
        <w:rPr>
          <w:rFonts w:ascii="Times New Roman" w:hAnsi="Times New Roman"/>
          <w:sz w:val="28"/>
          <w:szCs w:val="28"/>
        </w:rPr>
        <w:t>признании результатов конкурса</w:t>
      </w:r>
      <w:r>
        <w:rPr>
          <w:rFonts w:ascii="Times New Roman" w:hAnsi="Times New Roman"/>
          <w:sz w:val="28"/>
          <w:szCs w:val="28"/>
        </w:rPr>
        <w:t xml:space="preserve"> по дому где проживает пенсионер</w:t>
      </w:r>
      <w:r w:rsidRPr="002176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17627">
        <w:rPr>
          <w:rFonts w:ascii="Times New Roman" w:hAnsi="Times New Roman"/>
          <w:sz w:val="28"/>
          <w:szCs w:val="28"/>
        </w:rPr>
        <w:t>недействительным.</w:t>
      </w:r>
    </w:p>
    <w:p w:rsidR="008F1975" w:rsidRDefault="008F1975" w:rsidP="00E15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4139">
        <w:rPr>
          <w:rFonts w:ascii="Times New Roman" w:hAnsi="Times New Roman"/>
          <w:sz w:val="28"/>
          <w:szCs w:val="28"/>
        </w:rPr>
        <w:t xml:space="preserve">04 октября 2017 года Чановским районным </w:t>
      </w:r>
      <w:r>
        <w:rPr>
          <w:rFonts w:ascii="Times New Roman" w:hAnsi="Times New Roman"/>
          <w:sz w:val="28"/>
          <w:szCs w:val="28"/>
        </w:rPr>
        <w:t>судом НСО</w:t>
      </w:r>
      <w:r w:rsidRPr="00624139">
        <w:rPr>
          <w:rFonts w:ascii="Times New Roman" w:hAnsi="Times New Roman"/>
          <w:sz w:val="28"/>
          <w:szCs w:val="28"/>
        </w:rPr>
        <w:t xml:space="preserve"> исковые требования прокурора удовлетворены в полном объеме, конкурс</w:t>
      </w:r>
      <w:r w:rsidRPr="00624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4139">
        <w:rPr>
          <w:rFonts w:ascii="Times New Roman" w:hAnsi="Times New Roman"/>
          <w:sz w:val="28"/>
          <w:szCs w:val="28"/>
        </w:rPr>
        <w:t>по отбору управляющей организации для управления многоквартирным домом</w:t>
      </w:r>
      <w:r>
        <w:rPr>
          <w:rFonts w:ascii="Times New Roman" w:hAnsi="Times New Roman"/>
          <w:sz w:val="28"/>
          <w:szCs w:val="28"/>
        </w:rPr>
        <w:t xml:space="preserve"> расположенным по адресу: НСО, р. п.</w:t>
      </w:r>
      <w:r w:rsidRPr="00624139">
        <w:rPr>
          <w:rFonts w:ascii="Times New Roman" w:hAnsi="Times New Roman"/>
          <w:sz w:val="28"/>
          <w:szCs w:val="28"/>
        </w:rPr>
        <w:t xml:space="preserve"> Чаны, ул. Советская, д. 86</w:t>
      </w:r>
      <w:r>
        <w:rPr>
          <w:rFonts w:ascii="Times New Roman" w:hAnsi="Times New Roman"/>
          <w:sz w:val="28"/>
          <w:szCs w:val="28"/>
        </w:rPr>
        <w:t>,</w:t>
      </w:r>
      <w:r w:rsidRPr="00624139">
        <w:rPr>
          <w:rFonts w:ascii="Times New Roman" w:hAnsi="Times New Roman"/>
          <w:sz w:val="28"/>
          <w:szCs w:val="28"/>
        </w:rPr>
        <w:t xml:space="preserve"> признан недействительным.</w:t>
      </w:r>
    </w:p>
    <w:p w:rsidR="008F1975" w:rsidRDefault="008F1975" w:rsidP="00EF10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С.С. Бармин </w:t>
      </w: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Default="008F1975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F1975" w:rsidRPr="00CE017B" w:rsidRDefault="008F1975" w:rsidP="0040263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С.С. Бармин, 21-597</w:t>
      </w:r>
    </w:p>
    <w:sectPr w:rsidR="008F1975" w:rsidRPr="00CE017B" w:rsidSect="00F1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SquareSansPro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80"/>
    <w:rsid w:val="00002D1A"/>
    <w:rsid w:val="000202D2"/>
    <w:rsid w:val="0004001A"/>
    <w:rsid w:val="000807FC"/>
    <w:rsid w:val="00084DF0"/>
    <w:rsid w:val="000928C9"/>
    <w:rsid w:val="000C2086"/>
    <w:rsid w:val="000F3521"/>
    <w:rsid w:val="00103E34"/>
    <w:rsid w:val="00115CA0"/>
    <w:rsid w:val="00137426"/>
    <w:rsid w:val="001742C2"/>
    <w:rsid w:val="00190659"/>
    <w:rsid w:val="001B1307"/>
    <w:rsid w:val="001F6875"/>
    <w:rsid w:val="001F691A"/>
    <w:rsid w:val="00216D20"/>
    <w:rsid w:val="00217627"/>
    <w:rsid w:val="002366E9"/>
    <w:rsid w:val="0028463D"/>
    <w:rsid w:val="002A2BF8"/>
    <w:rsid w:val="002E3382"/>
    <w:rsid w:val="002F7472"/>
    <w:rsid w:val="00301FB5"/>
    <w:rsid w:val="00356330"/>
    <w:rsid w:val="003B0599"/>
    <w:rsid w:val="00400852"/>
    <w:rsid w:val="00402633"/>
    <w:rsid w:val="00416023"/>
    <w:rsid w:val="004577C4"/>
    <w:rsid w:val="004A0264"/>
    <w:rsid w:val="004B788A"/>
    <w:rsid w:val="004F3F28"/>
    <w:rsid w:val="00596654"/>
    <w:rsid w:val="005B1BBD"/>
    <w:rsid w:val="005F7AE3"/>
    <w:rsid w:val="006030B1"/>
    <w:rsid w:val="006070E8"/>
    <w:rsid w:val="00607702"/>
    <w:rsid w:val="00624139"/>
    <w:rsid w:val="00654701"/>
    <w:rsid w:val="0068427F"/>
    <w:rsid w:val="00687BF0"/>
    <w:rsid w:val="006A1581"/>
    <w:rsid w:val="006D00C5"/>
    <w:rsid w:val="0070382F"/>
    <w:rsid w:val="007232AD"/>
    <w:rsid w:val="00742A65"/>
    <w:rsid w:val="007577AD"/>
    <w:rsid w:val="007909A7"/>
    <w:rsid w:val="007D1788"/>
    <w:rsid w:val="007E53C5"/>
    <w:rsid w:val="0086373D"/>
    <w:rsid w:val="00872031"/>
    <w:rsid w:val="00872D71"/>
    <w:rsid w:val="00876EFA"/>
    <w:rsid w:val="008B47A7"/>
    <w:rsid w:val="008B6869"/>
    <w:rsid w:val="008E4CB9"/>
    <w:rsid w:val="008F1975"/>
    <w:rsid w:val="008F64AD"/>
    <w:rsid w:val="00902912"/>
    <w:rsid w:val="00917632"/>
    <w:rsid w:val="00936137"/>
    <w:rsid w:val="009533FB"/>
    <w:rsid w:val="00977CE7"/>
    <w:rsid w:val="009B5F93"/>
    <w:rsid w:val="009F1564"/>
    <w:rsid w:val="00A06255"/>
    <w:rsid w:val="00A42E5D"/>
    <w:rsid w:val="00A45CAF"/>
    <w:rsid w:val="00A92E92"/>
    <w:rsid w:val="00AE14F1"/>
    <w:rsid w:val="00B27DE4"/>
    <w:rsid w:val="00B407F1"/>
    <w:rsid w:val="00B5734F"/>
    <w:rsid w:val="00B616AA"/>
    <w:rsid w:val="00BC7BEC"/>
    <w:rsid w:val="00BD4FD7"/>
    <w:rsid w:val="00BF1EF9"/>
    <w:rsid w:val="00C02780"/>
    <w:rsid w:val="00C20BD7"/>
    <w:rsid w:val="00C47C94"/>
    <w:rsid w:val="00C65C3C"/>
    <w:rsid w:val="00C85A93"/>
    <w:rsid w:val="00CA3CB4"/>
    <w:rsid w:val="00CE017B"/>
    <w:rsid w:val="00D0543F"/>
    <w:rsid w:val="00D05D5D"/>
    <w:rsid w:val="00D2126F"/>
    <w:rsid w:val="00D37CC9"/>
    <w:rsid w:val="00D41296"/>
    <w:rsid w:val="00D4222C"/>
    <w:rsid w:val="00D54966"/>
    <w:rsid w:val="00D93769"/>
    <w:rsid w:val="00DD2636"/>
    <w:rsid w:val="00DF1D0B"/>
    <w:rsid w:val="00E1532B"/>
    <w:rsid w:val="00E55920"/>
    <w:rsid w:val="00EA4F44"/>
    <w:rsid w:val="00EB0A55"/>
    <w:rsid w:val="00EF106C"/>
    <w:rsid w:val="00F0450D"/>
    <w:rsid w:val="00F1195F"/>
    <w:rsid w:val="00F467F1"/>
    <w:rsid w:val="00F830C4"/>
    <w:rsid w:val="00F9493C"/>
    <w:rsid w:val="00FC3C28"/>
    <w:rsid w:val="00FF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02780"/>
    <w:pPr>
      <w:spacing w:after="72" w:line="288" w:lineRule="atLeast"/>
      <w:outlineLvl w:val="0"/>
    </w:pPr>
    <w:rPr>
      <w:rFonts w:ascii="PFSquareSansProRegular" w:eastAsia="Times New Roman" w:hAnsi="PFSquareSansProRegular"/>
      <w:kern w:val="36"/>
      <w:sz w:val="52"/>
      <w:szCs w:val="5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780"/>
    <w:rPr>
      <w:rFonts w:ascii="PFSquareSansProRegular" w:hAnsi="PFSquareSansProRegular" w:cs="Times New Roman"/>
      <w:kern w:val="36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D4222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2A2BF8"/>
    <w:rPr>
      <w:rFonts w:cs="Times New Roman"/>
      <w:spacing w:val="10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2A2BF8"/>
    <w:pPr>
      <w:shd w:val="clear" w:color="auto" w:fill="FFFFFF"/>
      <w:spacing w:after="0" w:line="240" w:lineRule="atLeast"/>
    </w:pPr>
    <w:rPr>
      <w:spacing w:val="10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B076E1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2A2BF8"/>
    <w:rPr>
      <w:rFonts w:cs="Times New Roman"/>
    </w:rPr>
  </w:style>
  <w:style w:type="character" w:customStyle="1" w:styleId="blk">
    <w:name w:val="blk"/>
    <w:basedOn w:val="DefaultParagraphFont"/>
    <w:uiPriority w:val="99"/>
    <w:rsid w:val="00EF106C"/>
    <w:rPr>
      <w:rFonts w:cs="Times New Roman"/>
    </w:rPr>
  </w:style>
  <w:style w:type="character" w:styleId="Hyperlink">
    <w:name w:val="Hyperlink"/>
    <w:basedOn w:val="DefaultParagraphFont"/>
    <w:uiPriority w:val="99"/>
    <w:rsid w:val="00EF106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70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FCFCF"/>
                                <w:right w:val="none" w:sz="0" w:space="0" w:color="auto"/>
                              </w:divBdr>
                              <w:divsChild>
                                <w:div w:id="17004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2</Pages>
  <Words>260</Words>
  <Characters>1483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Администратор</cp:lastModifiedBy>
  <cp:revision>23</cp:revision>
  <cp:lastPrinted>2017-10-17T07:59:00Z</cp:lastPrinted>
  <dcterms:created xsi:type="dcterms:W3CDTF">2017-06-22T10:44:00Z</dcterms:created>
  <dcterms:modified xsi:type="dcterms:W3CDTF">2017-11-23T07:10:00Z</dcterms:modified>
</cp:coreProperties>
</file>