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C30" w:rsidRDefault="00E56C30" w:rsidP="001329E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29EE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E56C30" w:rsidRPr="001329EE" w:rsidRDefault="00E56C30" w:rsidP="001329E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29EE">
        <w:rPr>
          <w:rFonts w:ascii="Times New Roman" w:hAnsi="Times New Roman"/>
          <w:b/>
          <w:sz w:val="28"/>
          <w:szCs w:val="28"/>
        </w:rPr>
        <w:t>Озеро-Карачинского сельсовета</w:t>
      </w:r>
    </w:p>
    <w:p w:rsidR="00E56C30" w:rsidRPr="001329EE" w:rsidRDefault="00E56C30" w:rsidP="001329E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29EE">
        <w:rPr>
          <w:rFonts w:ascii="Times New Roman" w:hAnsi="Times New Roman"/>
          <w:b/>
          <w:sz w:val="28"/>
          <w:szCs w:val="28"/>
        </w:rPr>
        <w:t>Чановского района Новосибирской области</w:t>
      </w:r>
    </w:p>
    <w:p w:rsidR="00E56C30" w:rsidRPr="001329EE" w:rsidRDefault="00E56C30" w:rsidP="001329E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29EE"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E56C30" w:rsidRPr="001329EE" w:rsidRDefault="00E56C30" w:rsidP="001329E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6C30" w:rsidRPr="001329EE" w:rsidRDefault="00E56C30" w:rsidP="001329E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329EE">
        <w:rPr>
          <w:rFonts w:ascii="Times New Roman" w:hAnsi="Times New Roman"/>
          <w:sz w:val="28"/>
          <w:szCs w:val="28"/>
        </w:rPr>
        <w:t>Решение</w:t>
      </w:r>
    </w:p>
    <w:p w:rsidR="00E56C30" w:rsidRPr="001329EE" w:rsidRDefault="00E56C30" w:rsidP="001329E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329EE">
        <w:rPr>
          <w:rFonts w:ascii="Times New Roman" w:hAnsi="Times New Roman"/>
          <w:sz w:val="28"/>
          <w:szCs w:val="28"/>
        </w:rPr>
        <w:t>пятьдесят девятой сессии</w:t>
      </w:r>
    </w:p>
    <w:p w:rsidR="00E56C30" w:rsidRPr="001329EE" w:rsidRDefault="00E56C30" w:rsidP="001329EE">
      <w:pPr>
        <w:spacing w:line="240" w:lineRule="auto"/>
        <w:rPr>
          <w:rFonts w:ascii="Times New Roman" w:hAnsi="Times New Roman"/>
          <w:sz w:val="28"/>
          <w:szCs w:val="28"/>
        </w:rPr>
      </w:pPr>
      <w:r w:rsidRPr="001329EE">
        <w:rPr>
          <w:rFonts w:ascii="Times New Roman" w:hAnsi="Times New Roman"/>
          <w:sz w:val="28"/>
          <w:szCs w:val="28"/>
        </w:rPr>
        <w:t>от 14 октября 2014 года               к.п.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29EE">
        <w:rPr>
          <w:rFonts w:ascii="Times New Roman" w:hAnsi="Times New Roman"/>
          <w:sz w:val="28"/>
          <w:szCs w:val="28"/>
        </w:rPr>
        <w:t>Озеро-Карачи                       № 333</w:t>
      </w:r>
    </w:p>
    <w:p w:rsidR="00E56C30" w:rsidRPr="001329EE" w:rsidRDefault="00E56C30" w:rsidP="001329E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6C30" w:rsidRPr="001329EE" w:rsidRDefault="00E56C30" w:rsidP="001329E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329EE">
        <w:rPr>
          <w:rFonts w:ascii="Times New Roman" w:hAnsi="Times New Roman"/>
          <w:sz w:val="28"/>
          <w:szCs w:val="28"/>
        </w:rPr>
        <w:t xml:space="preserve">Об освобождении от должности Председателя Совета депутатов Озеро-Карачинского сельсовета Чановского района Новосибирской области </w:t>
      </w:r>
    </w:p>
    <w:p w:rsidR="00E56C30" w:rsidRPr="001329EE" w:rsidRDefault="00E56C30" w:rsidP="001329E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6C30" w:rsidRPr="001329EE" w:rsidRDefault="00E56C30" w:rsidP="001329E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29EE">
        <w:rPr>
          <w:rFonts w:ascii="Times New Roman" w:hAnsi="Times New Roman"/>
          <w:sz w:val="28"/>
          <w:szCs w:val="28"/>
        </w:rPr>
        <w:t>Рассмотрев заявление Председателя Совета депутатов Озеро-Карачинского сельсовета Чановского района Новосибирской области Горкуновой Н.И. об освобождении от должности Председателя Совета депутатов Озеро-Карачинского сельсовета Чановского района Новосибирской области, Совет депутатов Озеро-Карачинского сельсовета Чановского района Новосибирской области РЕШИЛ:</w:t>
      </w:r>
    </w:p>
    <w:p w:rsidR="00E56C30" w:rsidRPr="002A5F15" w:rsidRDefault="00E56C30" w:rsidP="002A5F15">
      <w:pPr>
        <w:rPr>
          <w:rFonts w:ascii="Times New Roman" w:hAnsi="Times New Roman"/>
          <w:sz w:val="28"/>
          <w:szCs w:val="28"/>
        </w:rPr>
      </w:pPr>
      <w:r w:rsidRPr="002A5F15">
        <w:rPr>
          <w:rFonts w:ascii="Times New Roman" w:hAnsi="Times New Roman"/>
          <w:sz w:val="28"/>
          <w:szCs w:val="28"/>
        </w:rPr>
        <w:t xml:space="preserve">1. Освободить от должности Председателя Совета депутатов Озеро-Карачинского сельсовета Горкунову Надежду Ивановну согласно поданному личному заявлению. </w:t>
      </w:r>
    </w:p>
    <w:p w:rsidR="00E56C30" w:rsidRPr="002A5F15" w:rsidRDefault="00E56C30" w:rsidP="002A5F15">
      <w:pPr>
        <w:rPr>
          <w:rFonts w:ascii="Times New Roman" w:hAnsi="Times New Roman"/>
          <w:sz w:val="28"/>
          <w:szCs w:val="28"/>
        </w:rPr>
      </w:pPr>
      <w:r w:rsidRPr="002A5F15">
        <w:rPr>
          <w:rFonts w:ascii="Times New Roman" w:hAnsi="Times New Roman"/>
          <w:sz w:val="28"/>
          <w:szCs w:val="28"/>
        </w:rPr>
        <w:t>2. Настоящее решение вступает в силу с момента его подписания.</w:t>
      </w:r>
    </w:p>
    <w:p w:rsidR="00E56C30" w:rsidRPr="002A5F15" w:rsidRDefault="00E56C30" w:rsidP="002A5F15">
      <w:pPr>
        <w:rPr>
          <w:rFonts w:ascii="Times New Roman" w:hAnsi="Times New Roman"/>
          <w:sz w:val="28"/>
          <w:szCs w:val="28"/>
        </w:rPr>
      </w:pPr>
      <w:r w:rsidRPr="002A5F15">
        <w:rPr>
          <w:rFonts w:ascii="Times New Roman" w:hAnsi="Times New Roman"/>
          <w:sz w:val="28"/>
          <w:szCs w:val="28"/>
        </w:rPr>
        <w:t>Основание</w:t>
      </w:r>
      <w:r>
        <w:rPr>
          <w:rFonts w:ascii="Times New Roman" w:hAnsi="Times New Roman"/>
          <w:sz w:val="28"/>
          <w:szCs w:val="28"/>
        </w:rPr>
        <w:t>:</w:t>
      </w:r>
      <w:r w:rsidRPr="002A5F15">
        <w:rPr>
          <w:rFonts w:ascii="Times New Roman" w:hAnsi="Times New Roman"/>
          <w:sz w:val="28"/>
          <w:szCs w:val="28"/>
        </w:rPr>
        <w:t xml:space="preserve"> заявление Горкуновой Н.И.</w:t>
      </w:r>
    </w:p>
    <w:p w:rsidR="00E56C30" w:rsidRPr="002A5F15" w:rsidRDefault="00E56C30" w:rsidP="002A5F15">
      <w:pPr>
        <w:rPr>
          <w:rFonts w:ascii="Times New Roman" w:hAnsi="Times New Roman"/>
          <w:sz w:val="28"/>
          <w:szCs w:val="28"/>
        </w:rPr>
      </w:pPr>
    </w:p>
    <w:p w:rsidR="00E56C30" w:rsidRPr="002A5F15" w:rsidRDefault="00E56C30" w:rsidP="002A5F15">
      <w:pPr>
        <w:rPr>
          <w:rFonts w:ascii="Times New Roman" w:hAnsi="Times New Roman"/>
          <w:sz w:val="28"/>
          <w:szCs w:val="28"/>
        </w:rPr>
      </w:pPr>
    </w:p>
    <w:p w:rsidR="00E56C30" w:rsidRPr="002A5F15" w:rsidRDefault="00E56C30" w:rsidP="002A5F15">
      <w:pPr>
        <w:rPr>
          <w:rFonts w:ascii="Times New Roman" w:hAnsi="Times New Roman"/>
          <w:sz w:val="28"/>
          <w:szCs w:val="28"/>
        </w:rPr>
      </w:pPr>
      <w:r w:rsidRPr="002A5F15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E56C30" w:rsidRPr="002A5F15" w:rsidRDefault="00E56C30" w:rsidP="002A5F15">
      <w:pPr>
        <w:rPr>
          <w:rFonts w:ascii="Times New Roman" w:hAnsi="Times New Roman"/>
          <w:sz w:val="28"/>
          <w:szCs w:val="28"/>
        </w:rPr>
      </w:pPr>
      <w:r w:rsidRPr="002A5F15">
        <w:rPr>
          <w:rFonts w:ascii="Times New Roman" w:hAnsi="Times New Roman"/>
          <w:sz w:val="28"/>
          <w:szCs w:val="28"/>
        </w:rPr>
        <w:t xml:space="preserve">Озеро-Карачинского сельсовета </w:t>
      </w:r>
    </w:p>
    <w:p w:rsidR="00E56C30" w:rsidRPr="002A5F15" w:rsidRDefault="00E56C30" w:rsidP="002A5F15">
      <w:pPr>
        <w:rPr>
          <w:rFonts w:ascii="Times New Roman" w:hAnsi="Times New Roman"/>
          <w:sz w:val="28"/>
          <w:szCs w:val="28"/>
        </w:rPr>
      </w:pPr>
      <w:r w:rsidRPr="002A5F15">
        <w:rPr>
          <w:rFonts w:ascii="Times New Roman" w:hAnsi="Times New Roman"/>
          <w:sz w:val="28"/>
          <w:szCs w:val="28"/>
        </w:rPr>
        <w:t>Чановского района Новосибирской области                           Н.И. Горкунова</w:t>
      </w:r>
    </w:p>
    <w:p w:rsidR="00E56C30" w:rsidRPr="001329EE" w:rsidRDefault="00E56C30" w:rsidP="001329EE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E56C30" w:rsidRPr="001329EE" w:rsidSect="00CF6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857"/>
    <w:rsid w:val="000A4263"/>
    <w:rsid w:val="001329EE"/>
    <w:rsid w:val="001A6B1A"/>
    <w:rsid w:val="00254CD2"/>
    <w:rsid w:val="002A5F15"/>
    <w:rsid w:val="002A7113"/>
    <w:rsid w:val="00337BD3"/>
    <w:rsid w:val="0043060F"/>
    <w:rsid w:val="00462C7B"/>
    <w:rsid w:val="00467598"/>
    <w:rsid w:val="00483397"/>
    <w:rsid w:val="004C2FFC"/>
    <w:rsid w:val="0051304B"/>
    <w:rsid w:val="00626D44"/>
    <w:rsid w:val="0069396E"/>
    <w:rsid w:val="008C71DD"/>
    <w:rsid w:val="009A1A41"/>
    <w:rsid w:val="009C0061"/>
    <w:rsid w:val="00A17646"/>
    <w:rsid w:val="00A50E72"/>
    <w:rsid w:val="00A8273E"/>
    <w:rsid w:val="00B71A3C"/>
    <w:rsid w:val="00C2682F"/>
    <w:rsid w:val="00CC6673"/>
    <w:rsid w:val="00CF6E7A"/>
    <w:rsid w:val="00CF789E"/>
    <w:rsid w:val="00D034D4"/>
    <w:rsid w:val="00DE5857"/>
    <w:rsid w:val="00E56C30"/>
    <w:rsid w:val="00F0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85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1</Pages>
  <Words>166</Words>
  <Characters>947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 </cp:lastModifiedBy>
  <cp:revision>5</cp:revision>
  <dcterms:created xsi:type="dcterms:W3CDTF">2014-10-21T09:45:00Z</dcterms:created>
  <dcterms:modified xsi:type="dcterms:W3CDTF">2014-10-21T11:55:00Z</dcterms:modified>
</cp:coreProperties>
</file>